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anada-bay-profile"/>
    <w:p>
      <w:pPr>
        <w:pStyle w:val="Heading1"/>
      </w:pPr>
      <w:r>
        <w:t xml:space="preserve">Canada Bay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91,385          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55,923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Canada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$66,289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$7,176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53,799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2,865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23,252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23,692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2025-02-12T02:15:50Z</dcterms:created>
  <dcterms:modified xsi:type="dcterms:W3CDTF">2025-02-12T02:15:50Z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